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67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1125"/>
        <w:gridCol w:w="1080"/>
        <w:gridCol w:w="1020"/>
        <w:gridCol w:w="680"/>
        <w:gridCol w:w="1093"/>
        <w:gridCol w:w="1280"/>
        <w:gridCol w:w="1837"/>
      </w:tblGrid>
      <w:tr w14:paraId="15CFBA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96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DCA15A">
            <w:pPr>
              <w:widowControl/>
              <w:topLinePunct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36"/>
                <w:szCs w:val="36"/>
                <w:lang w:bidi="ar"/>
              </w:rPr>
              <w:t>应聘人员报名表</w:t>
            </w:r>
          </w:p>
        </w:tc>
      </w:tr>
      <w:tr w14:paraId="36A004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6CF343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姓    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41C1EC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C4B3B3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性   别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8077CB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4EE403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籍    贯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7CB847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F2E9A7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照片</w:t>
            </w:r>
          </w:p>
        </w:tc>
      </w:tr>
      <w:tr w14:paraId="550F79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831944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出生时间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E80400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5ABF02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学   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F9C206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B7C686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206812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58019B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28F56E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1BBE61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民    族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53C451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8F8E41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婚姻状况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D82D53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F5D6FD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健康状况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6DE08C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303C5C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F92EB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C2599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现工作单位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4701D7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DFB7A0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从事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岗位</w:t>
            </w:r>
          </w:p>
        </w:tc>
        <w:tc>
          <w:tcPr>
            <w:tcW w:w="1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9B576C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C8FD3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技能等级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33413C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18332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771767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参加工作时间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5F166C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D6D82A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联系方式</w:t>
            </w:r>
          </w:p>
        </w:tc>
        <w:tc>
          <w:tcPr>
            <w:tcW w:w="3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4CD5A9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234AE6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9F3568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32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130CF5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4FE290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应聘岗位</w:t>
            </w:r>
          </w:p>
        </w:tc>
        <w:tc>
          <w:tcPr>
            <w:tcW w:w="3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F7D35E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6F5CB7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7C7CE3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工作经历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32B143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起止时间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C73116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所在单位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622785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部门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6197F5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从事工作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34F6F4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岗位</w:t>
            </w:r>
          </w:p>
        </w:tc>
      </w:tr>
      <w:tr w14:paraId="73FB9C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D970B9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96E75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A3DC6B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69D2A7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260EC0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103EEF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65E9B2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  <w:jc w:val="center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4CDCAF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EA5578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B060F0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67AAAB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D47656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FAD6DC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2804F4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50690B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39A265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700978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52B27C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6F488A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C082E9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0E4E6E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0AA65C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教育经历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D2FD49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起止时间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AE2CA5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毕业院校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123B41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CDA670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90F9DB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所获证书</w:t>
            </w:r>
          </w:p>
        </w:tc>
      </w:tr>
      <w:tr w14:paraId="5D43B4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328BBC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3133BF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FC0C24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9AA1AD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1FDCA7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29CF45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21876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28A930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DC2F65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7DF3D2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CCC347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197DC5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B39088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282A07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1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A726A2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获奖情况</w:t>
            </w:r>
          </w:p>
        </w:tc>
        <w:tc>
          <w:tcPr>
            <w:tcW w:w="81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B22CB4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12BFE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0E18B1">
            <w:pPr>
              <w:widowControl/>
              <w:topLinePunct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资格证书</w:t>
            </w:r>
          </w:p>
        </w:tc>
        <w:tc>
          <w:tcPr>
            <w:tcW w:w="81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7CECB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FA55B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7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24A315">
            <w:pPr>
              <w:widowControl/>
              <w:topLinePunct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取得职称</w:t>
            </w:r>
          </w:p>
        </w:tc>
        <w:tc>
          <w:tcPr>
            <w:tcW w:w="81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BF8B2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</w:tbl>
    <w:p w14:paraId="3D9FC87A">
      <w:pPr>
        <w:widowControl/>
        <w:shd w:val="clear" w:color="auto" w:fill="FFFFFF"/>
        <w:topLinePunct/>
        <w:jc w:val="left"/>
        <w:rPr>
          <w:rFonts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555FB4"/>
    <w:rsid w:val="00135629"/>
    <w:rsid w:val="001D4BD8"/>
    <w:rsid w:val="00270A13"/>
    <w:rsid w:val="003033FA"/>
    <w:rsid w:val="00412F8B"/>
    <w:rsid w:val="005B005D"/>
    <w:rsid w:val="005B01AC"/>
    <w:rsid w:val="006260FE"/>
    <w:rsid w:val="00641776"/>
    <w:rsid w:val="009B1B0C"/>
    <w:rsid w:val="00A36B3D"/>
    <w:rsid w:val="00B561CE"/>
    <w:rsid w:val="00C24D09"/>
    <w:rsid w:val="00CA5839"/>
    <w:rsid w:val="00DF20C1"/>
    <w:rsid w:val="00DF4102"/>
    <w:rsid w:val="00F61BB2"/>
    <w:rsid w:val="00FC6BE2"/>
    <w:rsid w:val="05206A1E"/>
    <w:rsid w:val="09410594"/>
    <w:rsid w:val="1182245C"/>
    <w:rsid w:val="17522E44"/>
    <w:rsid w:val="1C5A6684"/>
    <w:rsid w:val="1F8E4762"/>
    <w:rsid w:val="230B369B"/>
    <w:rsid w:val="34EB566C"/>
    <w:rsid w:val="3D5D62EB"/>
    <w:rsid w:val="447224F8"/>
    <w:rsid w:val="49507501"/>
    <w:rsid w:val="518E403A"/>
    <w:rsid w:val="56884EF8"/>
    <w:rsid w:val="5BB31D00"/>
    <w:rsid w:val="6A515385"/>
    <w:rsid w:val="70142BF4"/>
    <w:rsid w:val="74D87731"/>
    <w:rsid w:val="77555FB4"/>
    <w:rsid w:val="7B92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b0047927-c1f1-46de-9c51-f069c9fa35bd\&#24212;&#32856;&#20154;&#21592;&#25253;&#21517;&#30331;&#35760;&#3492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应聘人员报名登记表.docx</Template>
  <Pages>1</Pages>
  <Words>119</Words>
  <Characters>119</Characters>
  <Lines>1</Lines>
  <Paragraphs>1</Paragraphs>
  <TotalTime>54</TotalTime>
  <ScaleCrop>false</ScaleCrop>
  <LinksUpToDate>false</LinksUpToDate>
  <CharactersWithSpaces>137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2026-02-14T06:38:00Z</dcterms:created>
  <dc:creator>安柯</dc:creator>
  <cp:lastModifiedBy>『嘎先生』</cp:lastModifiedBy>
  <dcterms:modified xsi:type="dcterms:W3CDTF">2026-02-14T14:05:32Z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72D4A36E983641838B9B9C35376EB791_13</vt:lpwstr>
  </property>
  <property fmtid="{D5CDD505-2E9C-101B-9397-08002B2CF9AE}" pid="4" name="KSOTemplateUUID">
    <vt:lpwstr>v1.0_mb_LKhkiPEasLgsm5PXdQ/ZpQ==</vt:lpwstr>
  </property>
  <property fmtid="{D5CDD505-2E9C-101B-9397-08002B2CF9AE}" pid="5" name="KSOTemplateDocerSaveRecord">
    <vt:lpwstr>eyJoZGlkIjoiMmQ2MmFkNzNmMmMyNzZjOTk1NzdlOWEwNzZmN2U2MGQiLCJ1c2VySWQiOiIxNzU0MjY4Njk4In0=</vt:lpwstr>
  </property>
</Properties>
</file>